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tbl>
      <w:tblPr>
        <w:tblW w:w="1605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1"/>
        <w:gridCol w:w="2952"/>
        <w:gridCol w:w="4537"/>
        <w:gridCol w:w="2263"/>
        <w:gridCol w:w="3687"/>
        <w:gridCol w:w="2049"/>
      </w:tblGrid>
      <w:tr>
        <w:trPr>
          <w:trHeight w:val="572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i/>
                <w:sz w:val="22"/>
                <w:szCs w:val="22"/>
              </w:rPr>
              <w:t>Data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Śniadanie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Obiad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widowControl w:val="false"/>
              <w:snapToGrid w:val="false"/>
              <w:jc w:val="center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Podwieczorek.</w:t>
            </w:r>
          </w:p>
          <w:p>
            <w:pPr>
              <w:pStyle w:val="Normalny1"/>
              <w:widowControl w:val="false"/>
              <w:jc w:val="center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Kolacja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Kolacja nocna</w:t>
            </w:r>
          </w:p>
        </w:tc>
      </w:tr>
      <w:tr>
        <w:trPr>
          <w:trHeight w:val="1564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24.04.2026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PIĄTEK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Płatki ryżowe na mleku/,7/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pszenno-żytni/1/(100g)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 żółty / 7/(60g)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Ser twarogowy tartare 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7/(1szt.); Dżem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Rzodkiew 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wiejska z zacierką /1,3,7,9/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Kotlet sojowy / 1,6/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(80g)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Fasolka szparagowa 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pełnoziarnisty 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 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Ryba po grecku / 4,9,10,/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S.D.G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Jabłko (160g)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color w:val="000000"/>
                <w:shd w:fill="auto" w:val="clear"/>
                <w:lang w:val="pl-PL"/>
              </w:rPr>
            </w:pPr>
            <w:r>
              <w:rPr>
                <w:b/>
                <w:bCs/>
                <w:color w:val="000000"/>
                <w:shd w:fill="auto" w:val="clear"/>
                <w:lang w:val="pl-P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Kawa mleczna / 7/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pełnoziarnisty 1/(50g)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 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Wędlina wegetariańska 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Ogórek świeży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color w:val="000000"/>
                <w:shd w:fill="auto" w:val="clear"/>
                <w:lang w:val="pl-PL"/>
              </w:rPr>
            </w:pPr>
            <w:r>
              <w:rPr>
                <w:b/>
                <w:bCs/>
                <w:color w:val="000000"/>
                <w:shd w:fill="auto" w:val="clear"/>
                <w:lang w:val="pl-PL"/>
              </w:rPr>
            </w:r>
          </w:p>
        </w:tc>
      </w:tr>
      <w:tr>
        <w:trPr>
          <w:trHeight w:val="1948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25.04.2026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SOBOTA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pszenno-żytni/1/(100g)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Jaja/3/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(2szt); Majonez/3/(1szt)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Kawa mleczna/7/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Rosół z makaronem / 1,3,9/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Nuggety roślinne/1/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P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(80g)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Marchewka z groszkiem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Chleb pełnoziarnisty 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Masło naturalne / 7/(1szt.)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  <w:t>Pasztet sojowy/6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serek twarogowy deliser / 7 /(szt.1)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Papryka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  <w:t>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Sok pomidorowy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1988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26.04.2026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 xml:space="preserve">  </w:t>
            </w: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NIEDZIELA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pszenno-żytni/1/(100g)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Pasta hummus/11/(1szt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ogórek świeży 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Kawa mleczna / 7/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grochowa/1,9/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FFFF00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Naleśniki z serem (2 szt.)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Surówka wielowarzywna/7,9,10/(100g)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 w:val="false"/>
                <w:bCs w:val="false"/>
                <w:sz w:val="21"/>
                <w:szCs w:val="21"/>
                <w:shd w:fill="auto" w:val="clear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Twarożek z rzodkiewką i ze szczypiorkiem/7/(100g)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Pomarańcza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Herbata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Jogurt naturalny/7/(1szt)</w:t>
            </w:r>
          </w:p>
        </w:tc>
      </w:tr>
      <w:tr>
        <w:trPr>
          <w:trHeight w:val="1629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27.04.2026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PONIEDZIAŁEK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Makaron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na ml/1,3,7/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Kefir/7/(1szt)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pszenno-żytni/1/(100g)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Pasta humus /11 (1szt); Miód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Papryka(150g)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ogórkowa z ziemniakami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/1,7,9/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Wegetariański strogonow z fasolą białą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Ryż brązowy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Brokuł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Miód (1szt.) Rzodkiew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(80g)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Sałatka z makaronem orzo, groszkiem zielonym, serem typu feta, kukurydzą,pomidorkami kokt.  i koperkiem/1,3,7/(70g)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1484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28.04.2026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WTOREK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Płatki owsiane na ml/1,3,7/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wrocławska/1/ (2szt.)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/ 7/ 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Ser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topiony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/ 7/(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2szt.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dżem (1szt) miód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hd w:fill="auto" w:val="clear"/>
                <w:lang w:val="pl-PL"/>
              </w:rPr>
            </w:pPr>
            <w:r>
              <w:rPr>
                <w:b w:val="false"/>
                <w:bCs w:val="false"/>
                <w:i w:val="false"/>
                <w:iCs w:val="false"/>
                <w:shd w:fill="auto" w:val="clear"/>
                <w:lang w:val="pl-PL"/>
              </w:rPr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Zupa pomidorowa z makaronem/1,3,7,9/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Ryba z pieca w panierce/1,4/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Miruna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(90g)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ałatka z ogórka kiszonego, cebuli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i papryki/10/(100g)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uppressAutoHyphens w:val="true"/>
              <w:snapToGrid w:val="false"/>
              <w:spacing w:before="0" w:after="0"/>
              <w:jc w:val="left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pełnoziarnisty / 1/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/ 7/ 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pasta z jajek  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sałata zielona (1/10szt.)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jabłko (1szt.)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homogenizowany naturalny/7/(1szt)</w:t>
            </w:r>
          </w:p>
        </w:tc>
      </w:tr>
      <w:tr>
        <w:trPr>
          <w:trHeight w:val="1861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29.04.2026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ŚRODA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Kasza kukurydziana na ml / 7/ 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 żółty / 7/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Miód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Ogórek świeży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owocowa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Barszcz czerwony / 1,7,9/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Gzik z roszponką/7/(100g)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Surówka z kiszonej kapusty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 w:val="false"/>
                <w:bCs w:val="false"/>
                <w:sz w:val="21"/>
                <w:szCs w:val="21"/>
                <w:shd w:fill="auto" w:val="clear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Kiełbaski wegetariańskie / 1,6/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Musztarda / 10/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 / 7/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Papryka czerwona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  <w:t>Chleb pszenno-żytni/1/(50g)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Wege wędlina 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Mix sałat (1/10szt)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1913" w:hRule="atLeast"/>
          <w:cantSplit w:val="true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30.4.2026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CZWARTEK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Ryż na ml/7/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pszenno-żytni/1/(100g)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topiony /7/(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szt) Miód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ogórek kiszony (150g);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Jabłko (160g)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pieczarkowa/1,7,9/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Tofu w plastrach z pieczarkami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 natką pietruszki/6/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S,D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/1/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Sałata z sosem winegret /10/ (1/8szt)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Ryż z jabłkami G (200g)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Jogurt naturalny / 7/ (1szt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  <w:t>Chleb pszenno-żytni/1/(50g)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Wege wędlina 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papryka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1470" w:hRule="atLeast"/>
          <w:cantSplit w:val="true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color w:val="C9211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C9211E"/>
                <w:kern w:val="0"/>
                <w:sz w:val="22"/>
                <w:szCs w:val="22"/>
                <w:lang w:val="pl-PL" w:eastAsia="zh-CN" w:bidi="hi-IN"/>
              </w:rPr>
              <w:t>01.05.2026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color w:val="C9211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C9211E"/>
                <w:kern w:val="0"/>
                <w:sz w:val="22"/>
                <w:szCs w:val="22"/>
                <w:lang w:val="pl-PL" w:eastAsia="zh-CN" w:bidi="hi-IN"/>
              </w:rPr>
              <w:t>PIĄTEK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pszenno-żytni/1/(100g)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Jaja/3/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(2szt); Majonez/3/(1szt)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Kawa mleczna/7/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Krupnik /1,7,9/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Pulpet z soczewicy/1,3/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P (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80g)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Surówka z selera marchwi i jabłka/9/(100g)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Sałatka śledziowa / 3,4,10/ </w:t>
            </w:r>
            <w:r>
              <w:rPr>
                <w:rFonts w:eastAsia="Times New Roman" w:cs="Times New Roman"/>
                <w:i/>
                <w:i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śledź atlantycki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LEKKA,OGR.TŁUSZ,WB: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Bułka paryska/1/(100g), sałatka rybna  / 1,4/ </w:t>
            </w:r>
            <w:r>
              <w:rPr>
                <w:rFonts w:eastAsia="Times New Roman" w:cs="Times New Roman"/>
                <w:i/>
                <w:i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łosoś antlantycki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(125g)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Chleb razowy/1/(100g)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WEGET: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Sałatka śledziowa / 3,4,10/ 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śledź atlantycki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HEM: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sałatka rybna  / 1,4/ 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łosoś antlantycki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(125g), fasolka szparagowa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Dzieci: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Kluski leniwe  z masełkiem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  <w:t>Chleb pszenno-żytni/1/(50g)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Humus z soczewicy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mix sałatek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2278" w:hRule="atLeast"/>
          <w:cantSplit w:val="true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02.05.2026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SOBOTA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wrocławska/1/ (2szt.)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Pasztet sojowy/6/(1szt.)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deliser/7/(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2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Papryka czerwona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Żurek / 1,9/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wegetariańska fasolka po bretońsku 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S,D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 (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jabłko (160g)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lang w:eastAsia="pl-PL" w:bidi="ar-SA"/>
              </w:rPr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 w:val="false"/>
                <w:bCs w:val="false"/>
                <w:sz w:val="21"/>
                <w:szCs w:val="21"/>
                <w:shd w:fill="auto" w:val="clear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topiony / 7/ (50g); Miód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Ogórek świeży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Sok wielowarzywny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r>
          </w:p>
        </w:tc>
      </w:tr>
      <w:tr>
        <w:trPr>
          <w:trHeight w:val="2210" w:hRule="atLeast"/>
          <w:cantSplit w:val="true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fill="FFD8CE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03.05.2026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NIEDZIELA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 – żytni / 1/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Pasztet sojowy/6/(1szt.)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Dżem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ogórki kiszone(150g)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z soczewicy  / 1,6,9/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Ryba z pieca w panierce/1,4/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P 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Miruna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(90g)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Buraczki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FFFF00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FFFF00" w:val="clear"/>
                <w:lang w:val="pl-PL" w:eastAsia="pl-PL" w:bidi="ar-SA"/>
              </w:rPr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Kiełbaski wegetariańskie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S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/ 1,6/ (2szt.)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Musztarda </w:t>
            </w:r>
            <w:r>
              <w:rPr>
                <w:rFonts w:eastAsia="Times New Roman" w:cs="Times New Roman"/>
                <w:i/>
                <w:i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/10/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gruszka  1szt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sałata (1/10szt.)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color w:val="000000"/>
                <w:shd w:fill="auto" w:val="clear"/>
                <w:lang w:val="pl-PL"/>
              </w:rPr>
            </w:pPr>
            <w:r>
              <w:rPr>
                <w:b/>
                <w:bCs/>
                <w:color w:val="000000"/>
                <w:shd w:fill="auto" w:val="clear"/>
                <w:lang w:val="pl-P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grani / 7/ 1szt.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625" w:right="163" w:header="567" w:top="1172" w:footer="567" w:bottom="112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Stopka"/>
      <w:jc w:val="center"/>
      <w:rPr/>
    </w:pPr>
    <w:r>
      <w:rPr>
        <w:b/>
        <w:bCs/>
        <w:sz w:val="21"/>
        <w:szCs w:val="21"/>
      </w:rPr>
      <w:t xml:space="preserve">LEGENDA : </w:t>
    </w:r>
    <w:r>
      <w:rPr>
        <w:sz w:val="21"/>
        <w:szCs w:val="21"/>
      </w:rPr>
      <w:t xml:space="preserve"> </w:t>
    </w:r>
    <w:r>
      <w:rPr>
        <w:sz w:val="18"/>
        <w:szCs w:val="18"/>
      </w:rPr>
      <w:t xml:space="preserve"> </w:t>
    </w:r>
    <w:r>
      <w:rPr>
        <w:b/>
        <w:bCs/>
        <w:sz w:val="18"/>
        <w:szCs w:val="18"/>
      </w:rPr>
      <w:t>LISTA ALERGENÓW</w:t>
    </w:r>
    <w:r>
      <w:rPr>
        <w:sz w:val="18"/>
        <w:szCs w:val="18"/>
      </w:rPr>
      <w:t xml:space="preserve">:    </w:t>
    </w:r>
    <w:r>
      <w:rPr>
        <w:b/>
        <w:bCs/>
        <w:sz w:val="18"/>
        <w:szCs w:val="18"/>
      </w:rPr>
      <w:t>/ 1/</w:t>
    </w:r>
    <w:r>
      <w:rPr>
        <w:sz w:val="18"/>
        <w:szCs w:val="18"/>
      </w:rPr>
      <w:t xml:space="preserve"> - gluten     </w:t>
    </w:r>
    <w:r>
      <w:rPr>
        <w:b/>
        <w:bCs/>
        <w:sz w:val="18"/>
        <w:szCs w:val="18"/>
      </w:rPr>
      <w:t>/ 2/</w:t>
    </w:r>
    <w:r>
      <w:rPr>
        <w:sz w:val="18"/>
        <w:szCs w:val="18"/>
      </w:rPr>
      <w:t xml:space="preserve"> - skorupiaki    </w:t>
    </w:r>
    <w:r>
      <w:rPr>
        <w:b/>
        <w:bCs/>
        <w:sz w:val="18"/>
        <w:szCs w:val="18"/>
      </w:rPr>
      <w:t>/ 3/</w:t>
    </w:r>
    <w:r>
      <w:rPr>
        <w:sz w:val="18"/>
        <w:szCs w:val="18"/>
      </w:rPr>
      <w:t xml:space="preserve"> - jajka    </w:t>
    </w:r>
    <w:r>
      <w:rPr>
        <w:b/>
        <w:bCs/>
        <w:sz w:val="18"/>
        <w:szCs w:val="18"/>
      </w:rPr>
      <w:t>/ 4/</w:t>
    </w:r>
    <w:r>
      <w:rPr>
        <w:sz w:val="18"/>
        <w:szCs w:val="18"/>
      </w:rPr>
      <w:t xml:space="preserve"> - ryby    </w:t>
    </w:r>
    <w:r>
      <w:rPr>
        <w:b/>
        <w:bCs/>
        <w:sz w:val="18"/>
        <w:szCs w:val="18"/>
      </w:rPr>
      <w:t>/ 5/</w:t>
    </w:r>
    <w:r>
      <w:rPr>
        <w:sz w:val="18"/>
        <w:szCs w:val="18"/>
      </w:rPr>
      <w:t xml:space="preserve"> - orzeszki ziemne    </w:t>
    </w:r>
    <w:r>
      <w:rPr>
        <w:b/>
        <w:bCs/>
        <w:sz w:val="18"/>
        <w:szCs w:val="18"/>
      </w:rPr>
      <w:t>/ 6/</w:t>
    </w:r>
    <w:r>
      <w:rPr>
        <w:sz w:val="18"/>
        <w:szCs w:val="18"/>
      </w:rPr>
      <w:t xml:space="preserve"> - soja    </w:t>
      <w:br/>
      <w:t xml:space="preserve">        </w:t>
    </w:r>
    <w:r>
      <w:rPr>
        <w:b/>
        <w:bCs/>
        <w:sz w:val="18"/>
        <w:szCs w:val="18"/>
      </w:rPr>
      <w:t>/ 7/</w:t>
    </w:r>
    <w:r>
      <w:rPr>
        <w:sz w:val="18"/>
        <w:szCs w:val="18"/>
      </w:rPr>
      <w:t xml:space="preserve"> - mleko i produkty pochodne(łącznie z laktozą)   </w:t>
    </w:r>
    <w:r>
      <w:rPr>
        <w:b/>
        <w:bCs/>
        <w:sz w:val="18"/>
        <w:szCs w:val="18"/>
      </w:rPr>
      <w:t>/ 8/</w:t>
    </w:r>
    <w:r>
      <w:rPr>
        <w:sz w:val="18"/>
        <w:szCs w:val="18"/>
      </w:rPr>
      <w:t xml:space="preserve"> - orzechy    </w:t>
    </w:r>
    <w:r>
      <w:rPr>
        <w:b/>
        <w:bCs/>
        <w:sz w:val="18"/>
        <w:szCs w:val="18"/>
      </w:rPr>
      <w:t>/ 9/</w:t>
    </w:r>
    <w:r>
      <w:rPr>
        <w:sz w:val="18"/>
        <w:szCs w:val="18"/>
      </w:rPr>
      <w:t xml:space="preserve"> - seler     </w:t>
    </w:r>
    <w:r>
      <w:rPr>
        <w:b/>
        <w:bCs/>
        <w:sz w:val="18"/>
        <w:szCs w:val="18"/>
      </w:rPr>
      <w:t>/ 10/</w:t>
    </w:r>
    <w:r>
      <w:rPr>
        <w:sz w:val="18"/>
        <w:szCs w:val="18"/>
      </w:rPr>
      <w:t xml:space="preserve"> - gorczyca     </w:t>
    </w:r>
    <w:r>
      <w:rPr>
        <w:b/>
        <w:bCs/>
        <w:sz w:val="18"/>
        <w:szCs w:val="18"/>
      </w:rPr>
      <w:t>/ 11/</w:t>
    </w:r>
    <w:r>
      <w:rPr>
        <w:sz w:val="18"/>
        <w:szCs w:val="18"/>
      </w:rPr>
      <w:t xml:space="preserve"> - nasiona sezamu     </w:t>
    </w:r>
    <w:r>
      <w:rPr>
        <w:b/>
        <w:bCs/>
        <w:sz w:val="18"/>
        <w:szCs w:val="18"/>
      </w:rPr>
      <w:t>/ 12/</w:t>
    </w:r>
    <w:r>
      <w:rPr>
        <w:sz w:val="18"/>
        <w:szCs w:val="18"/>
      </w:rPr>
      <w:t xml:space="preserve"> - siarczany    </w:t>
    </w:r>
    <w:r>
      <w:rPr>
        <w:b/>
        <w:bCs/>
        <w:sz w:val="18"/>
        <w:szCs w:val="18"/>
      </w:rPr>
      <w:t xml:space="preserve"> / 13/</w:t>
    </w:r>
    <w:r>
      <w:rPr>
        <w:sz w:val="18"/>
        <w:szCs w:val="18"/>
      </w:rPr>
      <w:t xml:space="preserve"> - łubin    </w:t>
    </w:r>
    <w:r>
      <w:rPr>
        <w:b/>
        <w:bCs/>
        <w:sz w:val="18"/>
        <w:szCs w:val="18"/>
      </w:rPr>
      <w:t xml:space="preserve"> / 14/</w:t>
    </w:r>
    <w:r>
      <w:rPr>
        <w:sz w:val="18"/>
        <w:szCs w:val="18"/>
      </w:rPr>
      <w:t xml:space="preserve"> - mięczaki </w:t>
    </w:r>
  </w:p>
  <w:p>
    <w:pPr>
      <w:pStyle w:val="Stopka"/>
      <w:jc w:val="center"/>
      <w:rPr>
        <w:sz w:val="18"/>
        <w:szCs w:val="18"/>
      </w:rPr>
    </w:pPr>
    <w:r>
      <w:rPr>
        <w:b/>
        <w:bCs/>
        <w:sz w:val="18"/>
        <w:szCs w:val="18"/>
      </w:rPr>
      <w:t>SPOSÓB OBRÓBKI TERMICZNEJ</w:t>
    </w:r>
    <w:r>
      <w:rPr>
        <w:sz w:val="18"/>
        <w:szCs w:val="18"/>
      </w:rPr>
      <w:t xml:space="preserve">:            </w:t>
    </w:r>
    <w:r>
      <w:rPr>
        <w:b/>
        <w:bCs/>
        <w:sz w:val="18"/>
        <w:szCs w:val="18"/>
      </w:rPr>
      <w:t>G</w:t>
    </w:r>
    <w:r>
      <w:rPr>
        <w:sz w:val="18"/>
        <w:szCs w:val="18"/>
      </w:rPr>
      <w:t xml:space="preserve"> -gotowanie          </w:t>
    </w:r>
    <w:r>
      <w:rPr>
        <w:b/>
        <w:bCs/>
        <w:sz w:val="18"/>
        <w:szCs w:val="18"/>
      </w:rPr>
      <w:t>P</w:t>
    </w:r>
    <w:r>
      <w:rPr>
        <w:sz w:val="18"/>
        <w:szCs w:val="18"/>
      </w:rPr>
      <w:t xml:space="preserve"> – pieczenie          </w:t>
    </w:r>
    <w:r>
      <w:rPr>
        <w:b/>
        <w:bCs/>
        <w:sz w:val="18"/>
        <w:szCs w:val="18"/>
      </w:rPr>
      <w:t>S</w:t>
    </w:r>
    <w:r>
      <w:rPr>
        <w:sz w:val="18"/>
        <w:szCs w:val="18"/>
      </w:rPr>
      <w:t xml:space="preserve"> – smażenie           </w:t>
    </w:r>
    <w:r>
      <w:rPr>
        <w:b/>
        <w:bCs/>
        <w:sz w:val="18"/>
        <w:szCs w:val="18"/>
      </w:rPr>
      <w:t>D</w:t>
    </w:r>
    <w:r>
      <w:rPr>
        <w:sz w:val="18"/>
        <w:szCs w:val="18"/>
      </w:rPr>
      <w:t xml:space="preserve"> -  duszenie     </w:t>
    </w:r>
  </w:p>
  <w:p>
    <w:pPr>
      <w:pStyle w:val="Stopka"/>
      <w:jc w:val="center"/>
      <w:rPr/>
    </w:pPr>
    <w:r>
      <w:rPr>
        <w:sz w:val="18"/>
        <w:szCs w:val="18"/>
      </w:rPr>
      <w:t xml:space="preserve">         </w:t>
    </w:r>
    <w:r>
      <w:rPr>
        <w:b/>
        <w:bCs/>
        <w:sz w:val="18"/>
        <w:szCs w:val="18"/>
      </w:rPr>
      <w:t xml:space="preserve">UWAGA! Jadłospis może ulec zmianie!  </w:t>
      <w:br/>
      <w:t xml:space="preserve">                                                                  </w:t>
      <w:tab/>
      <w:t xml:space="preserve">     UWAGA! Skład surowcowy potraw </w:t>
    </w:r>
    <w:r>
      <w:rPr>
        <w:rFonts w:eastAsia="Times New Roman" w:cs="Times New Roman"/>
        <w:b/>
        <w:bCs/>
        <w:color w:val="auto"/>
        <w:kern w:val="0"/>
        <w:sz w:val="18"/>
        <w:szCs w:val="18"/>
        <w:lang w:val="pl-PL" w:eastAsia="zh-CN" w:bidi="hi-IN"/>
      </w:rPr>
      <w:t>znajduje się na stronie internetowej w zakładce „Żywienie dla zdrowia”.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b/>
        <w:b/>
        <w:bCs/>
        <w:sz w:val="28"/>
        <w:szCs w:val="28"/>
      </w:rPr>
    </w:pPr>
    <w:r>
      <w:rPr>
        <w:b/>
        <w:bCs/>
        <w:sz w:val="28"/>
        <w:szCs w:val="28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-114935</wp:posOffset>
          </wp:positionH>
          <wp:positionV relativeFrom="paragraph">
            <wp:posOffset>-1440180</wp:posOffset>
          </wp:positionV>
          <wp:extent cx="1933575" cy="698500"/>
          <wp:effectExtent l="0" t="0" r="0" b="0"/>
          <wp:wrapTopAndBottom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84" t="-8437" r="-2684" b="-8437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/>
    </w:pPr>
    <w:r>
      <w:rPr>
        <w:b/>
        <w:bCs/>
        <w:sz w:val="28"/>
        <w:szCs w:val="28"/>
      </w:rPr>
      <w:t>Jadłospis dekadowy od  24.04 do  03.05.2026 r.</w:t>
    </w:r>
    <w:r>
      <w:rPr>
        <w:b/>
        <w:bCs/>
        <w:color w:val="000000"/>
        <w:sz w:val="28"/>
        <w:szCs w:val="28"/>
        <w:u w:val="single"/>
      </w:rPr>
      <w:t xml:space="preserve"> </w:t>
    </w:r>
  </w:p>
  <w:p>
    <w:pPr>
      <w:pStyle w:val="Normal"/>
      <w:jc w:val="center"/>
      <w:rPr/>
    </w:pPr>
    <w:r>
      <w:rPr>
        <w:b/>
        <w:bCs/>
        <w:color w:val="000000"/>
        <w:sz w:val="28"/>
        <w:szCs w:val="28"/>
        <w:u w:val="single"/>
      </w:rPr>
      <w:t>Dieta Wegetariańska</w:t>
    </w:r>
  </w:p>
  <w:p>
    <w:pPr>
      <w:pStyle w:val="Normal"/>
      <w:jc w:val="center"/>
      <w:rPr>
        <w:b/>
        <w:b/>
        <w:bCs/>
        <w:color w:val="000000"/>
        <w:sz w:val="28"/>
        <w:szCs w:val="28"/>
      </w:rPr>
    </w:pPr>
    <w:r>
      <w:rPr>
        <w:b/>
        <w:bCs/>
        <w:color w:val="000000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Domylnaczcionkaakapitu32">
    <w:name w:val="Domyślna czcionka akapitu32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omylnaczcionkaakapitu31">
    <w:name w:val="Domyślna czcionka akapitu31"/>
    <w:qFormat/>
    <w:rPr/>
  </w:style>
  <w:style w:type="character" w:styleId="Domylnaczcionkaakapitu30">
    <w:name w:val="Domyślna czcionka akapitu30"/>
    <w:qFormat/>
    <w:rPr/>
  </w:style>
  <w:style w:type="character" w:styleId="Domylnaczcionkaakapitu29">
    <w:name w:val="Domyślna czcionka akapitu29"/>
    <w:qFormat/>
    <w:rPr/>
  </w:style>
  <w:style w:type="character" w:styleId="Domylnaczcionkaakapitu28">
    <w:name w:val="Domyślna czcionka akapitu28"/>
    <w:qFormat/>
    <w:rPr/>
  </w:style>
  <w:style w:type="character" w:styleId="Domylnaczcionkaakapitu27">
    <w:name w:val="Domyślna czcionka akapitu27"/>
    <w:qFormat/>
    <w:rPr/>
  </w:style>
  <w:style w:type="character" w:styleId="Domylnaczcionkaakapitu26">
    <w:name w:val="Domyślna czcionka akapitu26"/>
    <w:qFormat/>
    <w:rPr/>
  </w:style>
  <w:style w:type="character" w:styleId="Domylnaczcionkaakapitu25">
    <w:name w:val="Domyślna czcionka akapitu25"/>
    <w:qFormat/>
    <w:rPr/>
  </w:style>
  <w:style w:type="character" w:styleId="Domylnaczcionkaakapitu24">
    <w:name w:val="Domyślna czcionka akapitu24"/>
    <w:qFormat/>
    <w:rPr/>
  </w:style>
  <w:style w:type="character" w:styleId="Domylnaczcionkaakapitu23">
    <w:name w:val="Domyślna czcionka akapitu23"/>
    <w:qFormat/>
    <w:rPr/>
  </w:style>
  <w:style w:type="character" w:styleId="Domylnaczcionkaakapitu22">
    <w:name w:val="Domyślna czcionka akapitu22"/>
    <w:qFormat/>
    <w:rPr/>
  </w:style>
  <w:style w:type="character" w:styleId="Domylnaczcionkaakapitu21">
    <w:name w:val="Domyślna czcionka akapitu21"/>
    <w:qFormat/>
    <w:rPr/>
  </w:style>
  <w:style w:type="character" w:styleId="Domylnaczcionkaakapitu20">
    <w:name w:val="Domyślna czcionka akapitu20"/>
    <w:qFormat/>
    <w:rPr/>
  </w:style>
  <w:style w:type="character" w:styleId="Domylnaczcionkaakapitu19">
    <w:name w:val="Domyślna czcionka akapitu19"/>
    <w:qFormat/>
    <w:rPr/>
  </w:style>
  <w:style w:type="character" w:styleId="Domylnaczcionkaakapitu18">
    <w:name w:val="Domyślna czcionka akapitu18"/>
    <w:qFormat/>
    <w:rPr/>
  </w:style>
  <w:style w:type="character" w:styleId="Domylnaczcionkaakapitu17">
    <w:name w:val="Domyślna czcionka akapitu17"/>
    <w:qFormat/>
    <w:rPr/>
  </w:style>
  <w:style w:type="character" w:styleId="Domylnaczcionkaakapitu16">
    <w:name w:val="Domyślna czcionka akapitu16"/>
    <w:qFormat/>
    <w:rPr/>
  </w:style>
  <w:style w:type="character" w:styleId="Domylnaczcionkaakapitu15">
    <w:name w:val="Domyślna czcionka akapitu15"/>
    <w:qFormat/>
    <w:rPr/>
  </w:style>
  <w:style w:type="character" w:styleId="Domylnaczcionkaakapitu14">
    <w:name w:val="Domyślna czcionka akapitu14"/>
    <w:qFormat/>
    <w:rPr/>
  </w:style>
  <w:style w:type="character" w:styleId="Domylnaczcionkaakapitu13">
    <w:name w:val="Domyślna czcionka akapitu13"/>
    <w:qFormat/>
    <w:rPr/>
  </w:style>
  <w:style w:type="character" w:styleId="Domylnaczcionkaakapitu12">
    <w:name w:val="Domyślna czcionka akapitu12"/>
    <w:qFormat/>
    <w:rPr/>
  </w:style>
  <w:style w:type="character" w:styleId="Domylnaczcionkaakapitu11">
    <w:name w:val="Domyślna czcionka akapitu11"/>
    <w:qFormat/>
    <w:rPr/>
  </w:style>
  <w:style w:type="character" w:styleId="Domylnaczcionkaakapitu10">
    <w:name w:val="Domyślna czcionka akapitu10"/>
    <w:qFormat/>
    <w:rPr/>
  </w:style>
  <w:style w:type="character" w:styleId="Domylnaczcionkaakapitu9">
    <w:name w:val="Domyślna czcionka akapitu9"/>
    <w:qFormat/>
    <w:rPr/>
  </w:style>
  <w:style w:type="character" w:styleId="Domylnaczcionkaakapitu8">
    <w:name w:val="Domyślna czcionka akapitu8"/>
    <w:qFormat/>
    <w:rPr/>
  </w:style>
  <w:style w:type="character" w:styleId="Domylnaczcionkaakapitu7">
    <w:name w:val="Domyślna czcionka akapitu7"/>
    <w:qFormat/>
    <w:rPr/>
  </w:style>
  <w:style w:type="character" w:styleId="Domylnaczcionkaakapitu6">
    <w:name w:val="Domyślna czcionka akapitu6"/>
    <w:qFormat/>
    <w:rPr/>
  </w:style>
  <w:style w:type="character" w:styleId="Domylnaczcionkaakapitu5">
    <w:name w:val="Domyślna czcionka akapitu5"/>
    <w:qFormat/>
    <w:rPr/>
  </w:style>
  <w:style w:type="character" w:styleId="Domylnaczcionkaakapitu4">
    <w:name w:val="Domyślna czcionka akapitu4"/>
    <w:qFormat/>
    <w:rPr/>
  </w:style>
  <w:style w:type="character" w:styleId="Domylnaczcionkaakapitu3">
    <w:name w:val="Domyślna czcionka akapitu3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Domylnaczcionkaakapitu2">
    <w:name w:val="Domyślna czcionka akapitu2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Domylnaczcionkaakapitu1">
    <w:name w:val="Domyślna czcionka akapitu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Znakinumeracji">
    <w:name w:val="Znaki numeracji"/>
    <w:qFormat/>
    <w:rPr/>
  </w:style>
  <w:style w:type="character" w:styleId="TekstprzypisukocowegoZnak">
    <w:name w:val="Tekst przypisu końcowego Znak"/>
    <w:qFormat/>
    <w:rPr>
      <w:rFonts w:cs="Mangal"/>
      <w:szCs w:val="18"/>
      <w:lang w:bidi="hi-IN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Odwoanieprzypisukocowego1">
    <w:name w:val="Odwołanie przypisu końcowego1"/>
    <w:qFormat/>
    <w:rPr>
      <w:vertAlign w:val="superscript"/>
    </w:rPr>
  </w:style>
  <w:style w:type="character" w:styleId="Odwoaniedokomentarza1">
    <w:name w:val="Odwołanie do komentarza1"/>
    <w:qFormat/>
    <w:rPr>
      <w:sz w:val="16"/>
      <w:szCs w:val="16"/>
    </w:rPr>
  </w:style>
  <w:style w:type="character" w:styleId="TekstkomentarzaZnak">
    <w:name w:val="Tekst komentarza Znak"/>
    <w:qFormat/>
    <w:rPr>
      <w:rFonts w:cs="Mangal"/>
      <w:szCs w:val="18"/>
      <w:lang w:bidi="hi-IN"/>
    </w:rPr>
  </w:style>
  <w:style w:type="character" w:styleId="TematkomentarzaZnak">
    <w:name w:val="Temat komentarza Znak"/>
    <w:qFormat/>
    <w:rPr>
      <w:rFonts w:cs="Mangal"/>
      <w:b/>
      <w:bCs/>
      <w:szCs w:val="18"/>
      <w:lang w:bidi="hi-IN"/>
    </w:rPr>
  </w:style>
  <w:style w:type="character" w:styleId="TekstdymkaZnak">
    <w:name w:val="Tekst dymka Znak"/>
    <w:qFormat/>
    <w:rPr>
      <w:rFonts w:ascii="Tahoma" w:hAnsi="Tahoma" w:cs="Mangal"/>
      <w:sz w:val="16"/>
      <w:szCs w:val="14"/>
      <w:lang w:bidi="hi-IN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/>
    <w:rPr/>
  </w:style>
  <w:style w:type="paragraph" w:styleId="Nagwek33">
    <w:name w:val="Nagłówek33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2">
    <w:name w:val="Nagłówek32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1">
    <w:name w:val="Nagłówek31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31">
    <w:name w:val="Podpis3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0">
    <w:name w:val="Nagłówek30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30">
    <w:name w:val="Podpis3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9">
    <w:name w:val="Nagłówek29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9">
    <w:name w:val="Podpis2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8">
    <w:name w:val="Nagłówek28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8">
    <w:name w:val="Podpis2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7">
    <w:name w:val="Nagłówek27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7">
    <w:name w:val="Podpis2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6">
    <w:name w:val="Nagłówek26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6">
    <w:name w:val="Podpis2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5">
    <w:name w:val="Nagłówek25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5">
    <w:name w:val="Podpis2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4">
    <w:name w:val="Nagłówek24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4">
    <w:name w:val="Podpis2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3">
    <w:name w:val="Nagłówek23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3">
    <w:name w:val="Podpis2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2">
    <w:name w:val="Nagłówek22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2">
    <w:name w:val="Podpis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1">
    <w:name w:val="Nagłówek21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1">
    <w:name w:val="Podpis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0">
    <w:name w:val="Nagłówek20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0">
    <w:name w:val="Podpis2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9">
    <w:name w:val="Nagłówek19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9">
    <w:name w:val="Podpis1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8">
    <w:name w:val="Nagłówek18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8">
    <w:name w:val="Podpis1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7">
    <w:name w:val="Nagłówek17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7">
    <w:name w:val="Podpis1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6">
    <w:name w:val="Nagłówek16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6">
    <w:name w:val="Podpis1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5">
    <w:name w:val="Nagłówek15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5">
    <w:name w:val="Podpis1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4">
    <w:name w:val="Nagłówek14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4">
    <w:name w:val="Podpis1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3">
    <w:name w:val="Nagłówek13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3">
    <w:name w:val="Podpis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2">
    <w:name w:val="Nagłówek12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2">
    <w:name w:val="Podpis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1">
    <w:name w:val="Nagłówek11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1">
    <w:name w:val="Podpis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0">
    <w:name w:val="Nagłówek10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0">
    <w:name w:val="Podpis1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9">
    <w:name w:val="Nagłówek9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9">
    <w:name w:val="Podpis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8">
    <w:name w:val="Nagłówek8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8">
    <w:name w:val="Podpis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7">
    <w:name w:val="Nagłówek7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7">
    <w:name w:val="Podpis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6">
    <w:name w:val="Nagłówek6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6">
    <w:name w:val="Podpis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5">
    <w:name w:val="Nagłówek5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5">
    <w:name w:val="Podpis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4">
    <w:name w:val="Nagłówek4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4">
    <w:name w:val="Podpis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">
    <w:name w:val="Nagłówek3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3">
    <w:name w:val="Podpis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7560" w:leader="none"/>
        <w:tab w:val="right" w:pos="15120" w:leader="none"/>
      </w:tabs>
    </w:pPr>
    <w:rPr/>
  </w:style>
  <w:style w:type="paragraph" w:styleId="Gwka">
    <w:name w:val="Header"/>
    <w:basedOn w:val="Gwkaistopka"/>
    <w:next w:val="Tretekstu"/>
    <w:qFormat/>
    <w:pPr>
      <w:suppressLineNumbers/>
    </w:pPr>
    <w:rPr/>
  </w:style>
  <w:style w:type="paragraph" w:styleId="Caption1">
    <w:name w:val="caption"/>
    <w:basedOn w:val="Normal"/>
    <w:qFormat/>
    <w:pPr>
      <w:spacing w:before="120" w:after="120"/>
    </w:pPr>
    <w:rPr>
      <w:i/>
      <w:iCs/>
    </w:rPr>
  </w:style>
  <w:style w:type="paragraph" w:styleId="WWheader">
    <w:name w:val="WW-header"/>
    <w:basedOn w:val="Normal"/>
    <w:next w:val="Tretekstu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WWcaption">
    <w:name w:val="WW-caption"/>
    <w:basedOn w:val="Normal"/>
    <w:qFormat/>
    <w:pPr>
      <w:spacing w:before="120" w:after="120"/>
    </w:pPr>
    <w:rPr>
      <w:i/>
      <w:iCs/>
    </w:rPr>
  </w:style>
  <w:style w:type="paragraph" w:styleId="WWIndex">
    <w:name w:val="WW-Index"/>
    <w:basedOn w:val="Normal"/>
    <w:qFormat/>
    <w:pPr/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WWTableContents">
    <w:name w:val="WW-Table Contents"/>
    <w:basedOn w:val="Normal"/>
    <w:qFormat/>
    <w:pPr/>
    <w:rPr/>
  </w:style>
  <w:style w:type="paragraph" w:styleId="WWTableHeading">
    <w:name w:val="WW-Table Heading"/>
    <w:basedOn w:val="WWTableContents"/>
    <w:qFormat/>
    <w:pPr>
      <w:jc w:val="center"/>
    </w:pPr>
    <w:rPr>
      <w:b/>
      <w:bCs/>
    </w:rPr>
  </w:style>
  <w:style w:type="paragraph" w:styleId="Przypiskocowy">
    <w:name w:val="Endnote Text"/>
    <w:basedOn w:val="Normal"/>
    <w:pPr/>
    <w:rPr>
      <w:rFonts w:cs="Mangal"/>
      <w:sz w:val="20"/>
      <w:szCs w:val="18"/>
    </w:rPr>
  </w:style>
  <w:style w:type="paragraph" w:styleId="Tekstkomentarza1">
    <w:name w:val="Tekst komentarza1"/>
    <w:basedOn w:val="Normal"/>
    <w:qFormat/>
    <w:pPr/>
    <w:rPr>
      <w:rFonts w:cs="Mangal"/>
      <w:sz w:val="20"/>
      <w:szCs w:val="18"/>
    </w:rPr>
  </w:style>
  <w:style w:type="paragraph" w:styleId="Tematkomentarza">
    <w:name w:val="Temat komentarza"/>
    <w:basedOn w:val="Tekstkomentarza1"/>
    <w:next w:val="Tekstkomentarza1"/>
    <w:qFormat/>
    <w:pPr/>
    <w:rPr>
      <w:b/>
      <w:bCs/>
    </w:rPr>
  </w:style>
  <w:style w:type="paragraph" w:styleId="Tekstdymka">
    <w:name w:val="Tekst dymka"/>
    <w:basedOn w:val="Normal"/>
    <w:qFormat/>
    <w:pPr/>
    <w:rPr>
      <w:rFonts w:ascii="Tahoma" w:hAnsi="Tahoma" w:cs="Mangal"/>
      <w:sz w:val="16"/>
      <w:szCs w:val="14"/>
    </w:rPr>
  </w:style>
  <w:style w:type="paragraph" w:styleId="Normalny1">
    <w:name w:val="Normalny1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0"/>
      <w:sz w:val="24"/>
      <w:szCs w:val="24"/>
      <w:lang w:val="pl-PL" w:eastAsia="zh-CN" w:bidi="hi-IN"/>
    </w:rPr>
  </w:style>
  <w:style w:type="paragraph" w:styleId="Nadawca">
    <w:name w:val="Envelope Return"/>
    <w:basedOn w:val="Normal"/>
    <w:pPr>
      <w:suppressLineNumbers/>
      <w:spacing w:before="0" w:after="60"/>
    </w:pPr>
    <w:rPr/>
  </w:style>
  <w:style w:type="paragraph" w:styleId="Stopka">
    <w:name w:val="Footer"/>
    <w:basedOn w:val="Gwkaistopka"/>
    <w:pPr>
      <w:suppressLineNumbers/>
    </w:pPr>
    <w:rPr/>
  </w:style>
  <w:style w:type="paragraph" w:styleId="Envelopereturn">
    <w:name w:val="envelope return"/>
    <w:basedOn w:val="Normal"/>
    <w:qFormat/>
    <w:pPr>
      <w:spacing w:before="0" w:after="60"/>
    </w:pPr>
    <w:rPr/>
  </w:style>
  <w:style w:type="paragraph" w:styleId="BalloonText">
    <w:name w:val="Balloon Text"/>
    <w:basedOn w:val="Normal"/>
    <w:qFormat/>
    <w:pPr/>
    <w:rPr>
      <w:rFonts w:ascii="Tahoma" w:hAnsi="Tahoma" w:eastAsia="Mangal"/>
      <w:sz w:val="16"/>
      <w:szCs w:val="14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ucida Sans" w:cs="Liberation Serif"/>
      <w:b/>
      <w:bCs/>
      <w:color w:val="auto"/>
      <w:kern w:val="0"/>
      <w:sz w:val="20"/>
      <w:szCs w:val="18"/>
      <w:lang w:val="pl-PL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10424</TotalTime>
  <Application>Wielospecjalistyczny_Szpital_Wojewódzki_w_Gorzowie_Wlkp./7.0.0.3$Windows_X86_64 LibreOffice_project/8061b3e9204bef6b321a21033174034a5e2ea88e</Application>
  <Pages>4</Pages>
  <Words>832</Words>
  <Characters>5242</Characters>
  <CharactersWithSpaces>6060</CharactersWithSpaces>
  <Paragraphs>226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</dc:creator>
  <dc:description/>
  <dc:language>pl-PL</dc:language>
  <cp:lastModifiedBy/>
  <cp:lastPrinted>2026-04-17T07:27:49Z</cp:lastPrinted>
  <dcterms:modified xsi:type="dcterms:W3CDTF">2026-04-20T09:14:23Z</dcterms:modified>
  <cp:revision>567</cp:revision>
  <dc:subject/>
  <dc:title/>
</cp:coreProperties>
</file>